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56" w:rsidRDefault="005C5B56" w:rsidP="00940123">
      <w:pPr>
        <w:rPr>
          <w:color w:val="000000"/>
        </w:rPr>
      </w:pPr>
      <w:r>
        <w:rPr>
          <w:color w:val="000000"/>
        </w:rPr>
        <w:t xml:space="preserve">                                                                   </w:t>
      </w:r>
      <w:r w:rsidRPr="008077CD">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3.5pt">
            <v:imagedata r:id="rId5" o:title=""/>
          </v:shape>
        </w:pict>
      </w:r>
      <w:r>
        <w:rPr>
          <w:color w:val="000000"/>
        </w:rPr>
        <w:t xml:space="preserve">  </w:t>
      </w:r>
    </w:p>
    <w:p w:rsidR="005C5B56" w:rsidRPr="00741298" w:rsidRDefault="005C5B56" w:rsidP="00940123">
      <w:pPr>
        <w:rPr>
          <w:color w:val="000000"/>
        </w:rPr>
      </w:pPr>
    </w:p>
    <w:p w:rsidR="005C5B56" w:rsidRPr="00A91AD8" w:rsidRDefault="005C5B56" w:rsidP="00940123">
      <w:pPr>
        <w:jc w:val="center"/>
        <w:rPr>
          <w:b/>
          <w:sz w:val="28"/>
        </w:rPr>
      </w:pPr>
      <w:r w:rsidRPr="00A91AD8">
        <w:rPr>
          <w:b/>
          <w:sz w:val="28"/>
        </w:rPr>
        <w:t>КРАСНОЯРСКИЙ КРАЙ САЯНСКИЙ РАЙОН</w:t>
      </w:r>
    </w:p>
    <w:p w:rsidR="005C5B56" w:rsidRPr="00A91AD8" w:rsidRDefault="005C5B56" w:rsidP="00940123">
      <w:pPr>
        <w:jc w:val="center"/>
        <w:rPr>
          <w:b/>
          <w:sz w:val="28"/>
        </w:rPr>
      </w:pPr>
      <w:r w:rsidRPr="00A91AD8">
        <w:rPr>
          <w:b/>
          <w:sz w:val="28"/>
        </w:rPr>
        <w:t>Администрация Большеильбинского сельсовета</w:t>
      </w:r>
    </w:p>
    <w:p w:rsidR="005C5B56" w:rsidRPr="00A91AD8" w:rsidRDefault="005C5B56" w:rsidP="00940123">
      <w:pPr>
        <w:jc w:val="center"/>
        <w:rPr>
          <w:b/>
          <w:sz w:val="28"/>
        </w:rPr>
      </w:pPr>
      <w:r w:rsidRPr="00A91AD8">
        <w:rPr>
          <w:b/>
          <w:sz w:val="28"/>
        </w:rPr>
        <w:t>ПОСТАНОВЛЕНИЕ</w:t>
      </w:r>
    </w:p>
    <w:p w:rsidR="005C5B56" w:rsidRPr="00A91AD8" w:rsidRDefault="005C5B56" w:rsidP="00940123">
      <w:pPr>
        <w:rPr>
          <w:b/>
          <w:sz w:val="28"/>
        </w:rPr>
      </w:pPr>
      <w:r w:rsidRPr="00A91AD8">
        <w:rPr>
          <w:b/>
          <w:sz w:val="28"/>
        </w:rPr>
        <w:t xml:space="preserve">11.10.2022                       </w:t>
      </w:r>
      <w:r>
        <w:rPr>
          <w:b/>
          <w:sz w:val="28"/>
        </w:rPr>
        <w:t xml:space="preserve">       </w:t>
      </w:r>
      <w:r w:rsidRPr="00A91AD8">
        <w:rPr>
          <w:b/>
          <w:sz w:val="28"/>
        </w:rPr>
        <w:t xml:space="preserve">с.Большой Ильбин                            </w:t>
      </w:r>
      <w:r>
        <w:rPr>
          <w:b/>
          <w:sz w:val="28"/>
        </w:rPr>
        <w:t xml:space="preserve">        </w:t>
      </w:r>
      <w:r w:rsidRPr="00A91AD8">
        <w:rPr>
          <w:b/>
          <w:sz w:val="28"/>
        </w:rPr>
        <w:t>№</w:t>
      </w:r>
      <w:r w:rsidRPr="00A91AD8">
        <w:rPr>
          <w:b/>
          <w:sz w:val="28"/>
          <w:szCs w:val="28"/>
        </w:rPr>
        <w:t xml:space="preserve"> 14</w:t>
      </w:r>
    </w:p>
    <w:p w:rsidR="005C5B56" w:rsidRPr="00A91AD8" w:rsidRDefault="005C5B56" w:rsidP="006B36BD">
      <w:pPr>
        <w:rPr>
          <w:b/>
          <w:sz w:val="28"/>
          <w:szCs w:val="27"/>
        </w:rPr>
      </w:pPr>
    </w:p>
    <w:p w:rsidR="005C5B56" w:rsidRPr="005868AB" w:rsidRDefault="005C5B56" w:rsidP="0082600E">
      <w:pPr>
        <w:adjustRightInd w:val="0"/>
        <w:jc w:val="both"/>
        <w:rPr>
          <w:bCs/>
        </w:rPr>
      </w:pPr>
      <w:r w:rsidRPr="005868AB">
        <w:rPr>
          <w:bCs/>
        </w:rPr>
        <w:t xml:space="preserve">О противопожарной пропаганде на территории </w:t>
      </w:r>
      <w:r>
        <w:rPr>
          <w:bCs/>
        </w:rPr>
        <w:t>Большеильбинского</w:t>
      </w:r>
      <w:r w:rsidRPr="005868AB">
        <w:rPr>
          <w:bCs/>
        </w:rPr>
        <w:t xml:space="preserve"> сельсовета</w:t>
      </w:r>
    </w:p>
    <w:p w:rsidR="005C5B56" w:rsidRPr="005868AB" w:rsidRDefault="005C5B56" w:rsidP="0082600E">
      <w:pPr>
        <w:adjustRightInd w:val="0"/>
        <w:ind w:firstLine="709"/>
        <w:jc w:val="both"/>
        <w:rPr>
          <w:bCs/>
        </w:rPr>
      </w:pPr>
      <w:r w:rsidRPr="005868AB">
        <w:rPr>
          <w:bCs/>
        </w:rPr>
        <w:t> </w:t>
      </w:r>
    </w:p>
    <w:p w:rsidR="005C5B56" w:rsidRPr="005868AB" w:rsidRDefault="005C5B56" w:rsidP="0082600E">
      <w:pPr>
        <w:adjustRightInd w:val="0"/>
        <w:ind w:firstLine="709"/>
        <w:jc w:val="both"/>
        <w:rPr>
          <w:bCs/>
        </w:rPr>
      </w:pPr>
      <w:r w:rsidRPr="005868AB">
        <w:rPr>
          <w:bCs/>
        </w:rPr>
        <w:t>В целях реализации требований пожарной безопасности в соответствии с положением статьи 25 Федерального закона </w:t>
      </w:r>
      <w:hyperlink r:id="rId6" w:tgtFrame="_blank" w:history="1">
        <w:r w:rsidRPr="005868AB">
          <w:rPr>
            <w:rStyle w:val="Hyperlink"/>
            <w:bCs/>
            <w:color w:val="auto"/>
            <w:u w:val="none"/>
          </w:rPr>
          <w:t>от 21.12.1994 № 69-ФЗ</w:t>
        </w:r>
      </w:hyperlink>
      <w:r w:rsidRPr="005868AB">
        <w:rPr>
          <w:bCs/>
        </w:rPr>
        <w:t xml:space="preserve"> «О пожарной безопасности» и руководствуясь Уставом </w:t>
      </w:r>
      <w:r>
        <w:rPr>
          <w:bCs/>
        </w:rPr>
        <w:t>Большеильбинского</w:t>
      </w:r>
      <w:r w:rsidRPr="005868AB">
        <w:rPr>
          <w:bCs/>
        </w:rPr>
        <w:t xml:space="preserve"> сельсовета, </w:t>
      </w:r>
      <w:r>
        <w:rPr>
          <w:bCs/>
        </w:rPr>
        <w:t>а</w:t>
      </w:r>
      <w:r w:rsidRPr="005868AB">
        <w:rPr>
          <w:bCs/>
        </w:rPr>
        <w:t>дминистрация сельсовета ПОСТАНОВЛЯЕТ:</w:t>
      </w:r>
    </w:p>
    <w:p w:rsidR="005C5B56" w:rsidRPr="005868AB" w:rsidRDefault="005C5B56" w:rsidP="005868AB">
      <w:pPr>
        <w:pStyle w:val="ListParagraph"/>
        <w:numPr>
          <w:ilvl w:val="0"/>
          <w:numId w:val="2"/>
        </w:numPr>
        <w:adjustRightInd w:val="0"/>
        <w:spacing w:after="0" w:line="240" w:lineRule="auto"/>
        <w:ind w:left="0" w:firstLine="709"/>
        <w:jc w:val="both"/>
        <w:rPr>
          <w:rFonts w:ascii="Times New Roman" w:hAnsi="Times New Roman"/>
          <w:bCs/>
          <w:sz w:val="24"/>
          <w:szCs w:val="24"/>
        </w:rPr>
      </w:pPr>
      <w:r w:rsidRPr="005868AB">
        <w:rPr>
          <w:rFonts w:ascii="Times New Roman" w:hAnsi="Times New Roman"/>
          <w:bCs/>
          <w:sz w:val="24"/>
          <w:szCs w:val="24"/>
        </w:rPr>
        <w:t>Администрация </w:t>
      </w:r>
      <w:r w:rsidRPr="00603F2B">
        <w:rPr>
          <w:rFonts w:ascii="Times New Roman" w:hAnsi="Times New Roman"/>
          <w:bCs/>
          <w:sz w:val="24"/>
        </w:rPr>
        <w:t>Большеильбинского</w:t>
      </w:r>
      <w:r w:rsidRPr="005868AB">
        <w:rPr>
          <w:rFonts w:ascii="Times New Roman" w:hAnsi="Times New Roman"/>
          <w:bCs/>
          <w:sz w:val="24"/>
          <w:szCs w:val="24"/>
        </w:rPr>
        <w:t xml:space="preserve"> сельсовета</w:t>
      </w:r>
      <w:r w:rsidRPr="005868AB">
        <w:rPr>
          <w:rFonts w:ascii="Times New Roman" w:hAnsi="Times New Roman"/>
          <w:bCs/>
          <w:i/>
          <w:iCs/>
          <w:sz w:val="24"/>
          <w:szCs w:val="24"/>
        </w:rPr>
        <w:t> </w:t>
      </w:r>
      <w:r w:rsidRPr="005868AB">
        <w:rPr>
          <w:rFonts w:ascii="Times New Roman" w:hAnsi="Times New Roman"/>
          <w:bCs/>
          <w:sz w:val="24"/>
          <w:szCs w:val="24"/>
        </w:rPr>
        <w:t>организует и обеспечивает проведение противопожарной пропаганды на территории</w:t>
      </w:r>
      <w:r w:rsidRPr="005868AB">
        <w:rPr>
          <w:rFonts w:ascii="Times New Roman" w:hAnsi="Times New Roman"/>
          <w:bCs/>
          <w:i/>
          <w:iCs/>
          <w:sz w:val="24"/>
          <w:szCs w:val="24"/>
        </w:rPr>
        <w:t> </w:t>
      </w:r>
      <w:r w:rsidRPr="00603F2B">
        <w:rPr>
          <w:rFonts w:ascii="Times New Roman" w:hAnsi="Times New Roman"/>
          <w:bCs/>
          <w:sz w:val="24"/>
        </w:rPr>
        <w:t>Большеильбинского</w:t>
      </w:r>
      <w:r w:rsidRPr="005868AB">
        <w:rPr>
          <w:rFonts w:ascii="Times New Roman" w:hAnsi="Times New Roman"/>
          <w:bCs/>
          <w:sz w:val="24"/>
          <w:szCs w:val="24"/>
        </w:rPr>
        <w:t xml:space="preserve"> сельсовета</w:t>
      </w:r>
      <w:r w:rsidRPr="005868AB">
        <w:rPr>
          <w:rFonts w:ascii="Times New Roman" w:hAnsi="Times New Roman"/>
          <w:bCs/>
          <w:i/>
          <w:iCs/>
          <w:sz w:val="24"/>
          <w:szCs w:val="24"/>
        </w:rPr>
        <w:t> </w:t>
      </w:r>
      <w:r w:rsidRPr="005868AB">
        <w:rPr>
          <w:rFonts w:ascii="Times New Roman" w:hAnsi="Times New Roman"/>
          <w:bCs/>
          <w:sz w:val="24"/>
          <w:szCs w:val="24"/>
        </w:rPr>
        <w:t>.</w:t>
      </w:r>
    </w:p>
    <w:p w:rsidR="005C5B56" w:rsidRPr="005868AB" w:rsidRDefault="005C5B56" w:rsidP="005868AB">
      <w:pPr>
        <w:pStyle w:val="ListParagraph"/>
        <w:numPr>
          <w:ilvl w:val="0"/>
          <w:numId w:val="2"/>
        </w:numPr>
        <w:adjustRightInd w:val="0"/>
        <w:spacing w:after="0" w:line="240" w:lineRule="auto"/>
        <w:ind w:left="0" w:firstLine="709"/>
        <w:jc w:val="both"/>
        <w:rPr>
          <w:rFonts w:ascii="Times New Roman" w:hAnsi="Times New Roman"/>
          <w:bCs/>
          <w:sz w:val="24"/>
          <w:szCs w:val="24"/>
        </w:rPr>
      </w:pPr>
      <w:r w:rsidRPr="005868AB">
        <w:rPr>
          <w:rFonts w:ascii="Times New Roman" w:hAnsi="Times New Roman"/>
          <w:bCs/>
          <w:sz w:val="24"/>
          <w:szCs w:val="24"/>
        </w:rPr>
        <w:t>Противопожарная пропаганда осуществляется путем информирования населения</w:t>
      </w:r>
      <w:r w:rsidRPr="005868AB">
        <w:rPr>
          <w:rFonts w:ascii="Times New Roman" w:hAnsi="Times New Roman"/>
          <w:bCs/>
          <w:i/>
          <w:iCs/>
          <w:sz w:val="24"/>
          <w:szCs w:val="24"/>
        </w:rPr>
        <w:t> </w:t>
      </w:r>
      <w:r w:rsidRPr="00603F2B">
        <w:rPr>
          <w:rFonts w:ascii="Times New Roman" w:hAnsi="Times New Roman"/>
          <w:bCs/>
          <w:sz w:val="24"/>
        </w:rPr>
        <w:t>Большеильбинского</w:t>
      </w:r>
      <w:r w:rsidRPr="005868AB">
        <w:rPr>
          <w:rFonts w:ascii="Times New Roman" w:hAnsi="Times New Roman"/>
          <w:bCs/>
          <w:sz w:val="24"/>
          <w:szCs w:val="24"/>
        </w:rPr>
        <w:t xml:space="preserve"> сельсовета</w:t>
      </w:r>
      <w:r w:rsidRPr="005868AB">
        <w:rPr>
          <w:rFonts w:ascii="Times New Roman" w:hAnsi="Times New Roman"/>
          <w:bCs/>
          <w:i/>
          <w:iCs/>
          <w:sz w:val="24"/>
          <w:szCs w:val="24"/>
        </w:rPr>
        <w:t> </w:t>
      </w:r>
      <w:r w:rsidRPr="005868AB">
        <w:rPr>
          <w:rFonts w:ascii="Times New Roman" w:hAnsi="Times New Roman"/>
          <w:bCs/>
          <w:sz w:val="24"/>
          <w:szCs w:val="24"/>
        </w:rPr>
        <w:t xml:space="preserve"> о путях обеспечения пожарной безопасности и осуществляется через: </w:t>
      </w:r>
    </w:p>
    <w:p w:rsidR="005C5B56" w:rsidRPr="005868AB" w:rsidRDefault="005C5B56" w:rsidP="005868AB">
      <w:pPr>
        <w:adjustRightInd w:val="0"/>
        <w:ind w:firstLine="709"/>
        <w:jc w:val="both"/>
        <w:rPr>
          <w:bCs/>
        </w:rPr>
      </w:pPr>
      <w:r w:rsidRPr="005868AB">
        <w:rPr>
          <w:bCs/>
        </w:rPr>
        <w:t>- тематические выставки, смотры, конференции, конкурсы;</w:t>
      </w:r>
    </w:p>
    <w:p w:rsidR="005C5B56" w:rsidRPr="005868AB" w:rsidRDefault="005C5B56" w:rsidP="005868AB">
      <w:pPr>
        <w:adjustRightInd w:val="0"/>
        <w:ind w:firstLine="709"/>
        <w:jc w:val="both"/>
        <w:rPr>
          <w:bCs/>
        </w:rPr>
      </w:pPr>
      <w:r w:rsidRPr="005868AB">
        <w:rPr>
          <w:bCs/>
        </w:rPr>
        <w:t>- публикации в газете;</w:t>
      </w:r>
    </w:p>
    <w:p w:rsidR="005C5B56" w:rsidRPr="005868AB" w:rsidRDefault="005C5B56" w:rsidP="005868AB">
      <w:pPr>
        <w:adjustRightInd w:val="0"/>
        <w:ind w:firstLine="709"/>
        <w:jc w:val="both"/>
        <w:rPr>
          <w:bCs/>
        </w:rPr>
      </w:pPr>
      <w:r w:rsidRPr="005868AB">
        <w:rPr>
          <w:bCs/>
        </w:rPr>
        <w:t>- устную агитацию - доклады, лекции, беседы;</w:t>
      </w:r>
    </w:p>
    <w:p w:rsidR="005C5B56" w:rsidRPr="005868AB" w:rsidRDefault="005C5B56" w:rsidP="005868AB">
      <w:pPr>
        <w:adjustRightInd w:val="0"/>
        <w:ind w:firstLine="709"/>
        <w:jc w:val="both"/>
        <w:rPr>
          <w:bCs/>
        </w:rPr>
      </w:pPr>
      <w:r w:rsidRPr="005868AB">
        <w:rPr>
          <w:bCs/>
        </w:rPr>
        <w:t>-средства наглядной агитации - аншлаги, плакаты, панно, иллюстрации, буклеты, альбомы, компьютерные технологии;</w:t>
      </w:r>
    </w:p>
    <w:p w:rsidR="005C5B56" w:rsidRPr="005868AB" w:rsidRDefault="005C5B56" w:rsidP="005868AB">
      <w:pPr>
        <w:adjustRightInd w:val="0"/>
        <w:ind w:firstLine="709"/>
        <w:jc w:val="both"/>
        <w:rPr>
          <w:bCs/>
        </w:rPr>
      </w:pPr>
      <w:r w:rsidRPr="005868AB">
        <w:rPr>
          <w:bCs/>
        </w:rPr>
        <w:t>- сходы граждан, на которых принимаются решения по вопросам обеспечения пожарной безопасности в границах муниципального образования.</w:t>
      </w:r>
    </w:p>
    <w:p w:rsidR="005C5B56" w:rsidRPr="005868AB" w:rsidRDefault="005C5B56" w:rsidP="005868AB">
      <w:pPr>
        <w:pStyle w:val="ListParagraph"/>
        <w:numPr>
          <w:ilvl w:val="0"/>
          <w:numId w:val="2"/>
        </w:numPr>
        <w:adjustRightInd w:val="0"/>
        <w:spacing w:after="0" w:line="240" w:lineRule="auto"/>
        <w:ind w:left="142" w:firstLine="567"/>
        <w:jc w:val="both"/>
        <w:rPr>
          <w:rFonts w:ascii="Times New Roman" w:hAnsi="Times New Roman"/>
          <w:bCs/>
          <w:sz w:val="24"/>
          <w:szCs w:val="24"/>
        </w:rPr>
      </w:pPr>
      <w:r w:rsidRPr="005868AB">
        <w:rPr>
          <w:rFonts w:ascii="Times New Roman" w:hAnsi="Times New Roman"/>
          <w:bCs/>
          <w:sz w:val="24"/>
          <w:szCs w:val="24"/>
        </w:rPr>
        <w:t xml:space="preserve">На период устойчивой сухой, жаркой и ветреной погоды, а также при введении особого противопожарного режима на территории </w:t>
      </w:r>
      <w:r w:rsidRPr="00603F2B">
        <w:rPr>
          <w:rFonts w:ascii="Times New Roman" w:hAnsi="Times New Roman"/>
          <w:bCs/>
          <w:sz w:val="24"/>
        </w:rPr>
        <w:t>Большеильбинского</w:t>
      </w:r>
      <w:r w:rsidRPr="005868AB">
        <w:rPr>
          <w:rFonts w:ascii="Times New Roman" w:hAnsi="Times New Roman"/>
          <w:bCs/>
          <w:sz w:val="24"/>
          <w:szCs w:val="24"/>
        </w:rPr>
        <w:t xml:space="preserve"> сельсовета</w:t>
      </w:r>
      <w:r w:rsidRPr="005868AB">
        <w:rPr>
          <w:rFonts w:ascii="Times New Roman" w:hAnsi="Times New Roman"/>
          <w:bCs/>
          <w:i/>
          <w:iCs/>
          <w:sz w:val="24"/>
          <w:szCs w:val="24"/>
        </w:rPr>
        <w:t> </w:t>
      </w:r>
      <w:r w:rsidRPr="005868AB">
        <w:rPr>
          <w:rFonts w:ascii="Times New Roman" w:hAnsi="Times New Roman"/>
          <w:bCs/>
          <w:sz w:val="24"/>
          <w:szCs w:val="24"/>
        </w:rPr>
        <w:t xml:space="preserve"> администрацией </w:t>
      </w:r>
      <w:r w:rsidRPr="00603F2B">
        <w:rPr>
          <w:rFonts w:ascii="Times New Roman" w:hAnsi="Times New Roman"/>
          <w:bCs/>
          <w:sz w:val="24"/>
        </w:rPr>
        <w:t>Большеильбинского</w:t>
      </w:r>
      <w:r w:rsidRPr="005868AB">
        <w:rPr>
          <w:rFonts w:ascii="Times New Roman" w:hAnsi="Times New Roman"/>
          <w:bCs/>
          <w:sz w:val="24"/>
          <w:szCs w:val="24"/>
        </w:rPr>
        <w:t xml:space="preserve"> сельсовета</w:t>
      </w:r>
      <w:r w:rsidRPr="005868AB">
        <w:rPr>
          <w:rFonts w:ascii="Times New Roman" w:hAnsi="Times New Roman"/>
          <w:bCs/>
          <w:i/>
          <w:iCs/>
          <w:sz w:val="24"/>
          <w:szCs w:val="24"/>
        </w:rPr>
        <w:t> </w:t>
      </w:r>
      <w:r w:rsidRPr="005868AB">
        <w:rPr>
          <w:rFonts w:ascii="Times New Roman" w:hAnsi="Times New Roman"/>
          <w:bCs/>
          <w:sz w:val="24"/>
          <w:szCs w:val="24"/>
        </w:rPr>
        <w:t xml:space="preserve"> осуществляются следующие мероприятия:</w:t>
      </w:r>
    </w:p>
    <w:p w:rsidR="005C5B56" w:rsidRPr="005868AB" w:rsidRDefault="005C5B56" w:rsidP="005868AB">
      <w:pPr>
        <w:adjustRightInd w:val="0"/>
        <w:ind w:firstLine="709"/>
        <w:jc w:val="both"/>
        <w:rPr>
          <w:bCs/>
        </w:rPr>
      </w:pPr>
      <w:r w:rsidRPr="005868AB">
        <w:rPr>
          <w:bCs/>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5C5B56" w:rsidRPr="005868AB" w:rsidRDefault="005C5B56" w:rsidP="005868AB">
      <w:pPr>
        <w:adjustRightInd w:val="0"/>
        <w:ind w:firstLine="709"/>
        <w:jc w:val="both"/>
        <w:rPr>
          <w:bCs/>
        </w:rPr>
      </w:pPr>
      <w:r w:rsidRPr="005868AB">
        <w:rPr>
          <w:bCs/>
        </w:rPr>
        <w:t xml:space="preserve">б) организация патрулирования добровольными пожарными и (или) гражданами Российской Федерации; </w:t>
      </w:r>
    </w:p>
    <w:p w:rsidR="005C5B56" w:rsidRPr="005868AB" w:rsidRDefault="005C5B56" w:rsidP="005868AB">
      <w:pPr>
        <w:adjustRightInd w:val="0"/>
        <w:ind w:firstLine="709"/>
        <w:jc w:val="both"/>
        <w:rPr>
          <w:bCs/>
        </w:rPr>
      </w:pPr>
      <w:r w:rsidRPr="005868AB">
        <w:rPr>
          <w:bCs/>
        </w:rPr>
        <w:t>в) подготовка для возможного использования в тушении пожаров имеющейся водовозной и землеройной техники;</w:t>
      </w:r>
    </w:p>
    <w:p w:rsidR="005C5B56" w:rsidRPr="005868AB" w:rsidRDefault="005C5B56" w:rsidP="005868AB">
      <w:pPr>
        <w:adjustRightInd w:val="0"/>
        <w:ind w:firstLine="709"/>
        <w:jc w:val="both"/>
        <w:rPr>
          <w:bCs/>
        </w:rPr>
      </w:pPr>
      <w:r w:rsidRPr="005868AB">
        <w:rPr>
          <w:bCs/>
        </w:rPr>
        <w:t>г) проведение соответствующей разъяснительной работы с гражданами о мерах пожарной безопасности и действиях при пожаре.</w:t>
      </w:r>
    </w:p>
    <w:p w:rsidR="005C5B56" w:rsidRPr="005868AB" w:rsidRDefault="005C5B56" w:rsidP="005868AB">
      <w:pPr>
        <w:adjustRightInd w:val="0"/>
        <w:ind w:firstLine="709"/>
        <w:jc w:val="both"/>
        <w:rPr>
          <w:bCs/>
        </w:rPr>
      </w:pPr>
      <w:r w:rsidRPr="005868AB">
        <w:rPr>
          <w:bCs/>
        </w:rPr>
        <w:t>4. Противопожарная пропаганда осуществляется за счет средств местного бюджета и проводится непрерывно.</w:t>
      </w:r>
    </w:p>
    <w:p w:rsidR="005C5B56" w:rsidRPr="005868AB" w:rsidRDefault="005C5B56" w:rsidP="005868AB">
      <w:pPr>
        <w:adjustRightInd w:val="0"/>
        <w:ind w:firstLine="709"/>
        <w:jc w:val="both"/>
        <w:rPr>
          <w:bCs/>
        </w:rPr>
      </w:pPr>
      <w:r w:rsidRPr="005868AB">
        <w:rPr>
          <w:bCs/>
        </w:rPr>
        <w:t xml:space="preserve">5. </w:t>
      </w:r>
      <w:r w:rsidRPr="005868AB">
        <w:rPr>
          <w:color w:val="000000"/>
        </w:rPr>
        <w:t>Контроль за выполнением настоящего постановления оставляю за собой.</w:t>
      </w:r>
    </w:p>
    <w:p w:rsidR="005C5B56" w:rsidRPr="005868AB" w:rsidRDefault="005C5B56" w:rsidP="005868AB">
      <w:pPr>
        <w:adjustRightInd w:val="0"/>
        <w:ind w:firstLine="709"/>
        <w:jc w:val="both"/>
        <w:rPr>
          <w:bCs/>
        </w:rPr>
      </w:pPr>
      <w:r w:rsidRPr="005868AB">
        <w:rPr>
          <w:bCs/>
        </w:rPr>
        <w:t xml:space="preserve">6. </w:t>
      </w:r>
      <w:r w:rsidRPr="005868AB">
        <w:rPr>
          <w:color w:val="000000"/>
        </w:rPr>
        <w:t xml:space="preserve">Настоящее постановление вступает в силу со дня официального опубликования </w:t>
      </w:r>
      <w:r w:rsidRPr="005868AB">
        <w:t>в газете «</w:t>
      </w:r>
      <w:r>
        <w:t>Ильбинский вестник</w:t>
      </w:r>
      <w:r w:rsidRPr="005868AB">
        <w:t xml:space="preserve">», и подлежит размещению на странице </w:t>
      </w:r>
      <w:r w:rsidRPr="00603F2B">
        <w:rPr>
          <w:bCs/>
        </w:rPr>
        <w:t>Большеильбинского</w:t>
      </w:r>
      <w:r w:rsidRPr="005868AB">
        <w:t xml:space="preserve"> сельсовета официального сайта администрации Саянского района www/ adm-sayany.ru в информационно-телекоммуникационной сети Интернет.</w:t>
      </w:r>
    </w:p>
    <w:p w:rsidR="005C5B56" w:rsidRPr="005868AB" w:rsidRDefault="005C5B56" w:rsidP="0064709D">
      <w:pPr>
        <w:jc w:val="both"/>
        <w:rPr>
          <w:color w:val="000000"/>
        </w:rPr>
      </w:pPr>
    </w:p>
    <w:p w:rsidR="005C5B56" w:rsidRPr="005868AB" w:rsidRDefault="005C5B56" w:rsidP="0064709D">
      <w:pPr>
        <w:widowControl w:val="0"/>
        <w:autoSpaceDE w:val="0"/>
        <w:autoSpaceDN w:val="0"/>
        <w:adjustRightInd w:val="0"/>
        <w:jc w:val="both"/>
        <w:rPr>
          <w:b/>
        </w:rPr>
      </w:pPr>
    </w:p>
    <w:p w:rsidR="005C5B56" w:rsidRPr="005868AB" w:rsidRDefault="005C5B56" w:rsidP="006B36BD">
      <w:pPr>
        <w:pStyle w:val="Title"/>
        <w:jc w:val="both"/>
        <w:rPr>
          <w:b w:val="0"/>
          <w:sz w:val="24"/>
          <w:szCs w:val="24"/>
          <w:u w:val="none"/>
        </w:rPr>
      </w:pPr>
    </w:p>
    <w:p w:rsidR="005C5B56" w:rsidRPr="005868AB" w:rsidRDefault="005C5B56" w:rsidP="006B36BD">
      <w:pPr>
        <w:pStyle w:val="Title"/>
        <w:jc w:val="both"/>
        <w:rPr>
          <w:b w:val="0"/>
          <w:sz w:val="24"/>
          <w:szCs w:val="24"/>
          <w:u w:val="none"/>
        </w:rPr>
      </w:pPr>
      <w:r w:rsidRPr="005868AB">
        <w:rPr>
          <w:b w:val="0"/>
          <w:sz w:val="24"/>
          <w:szCs w:val="24"/>
          <w:u w:val="none"/>
        </w:rPr>
        <w:t>Глава администрации</w:t>
      </w:r>
    </w:p>
    <w:p w:rsidR="005C5B56" w:rsidRPr="005868AB" w:rsidRDefault="005C5B56" w:rsidP="00F722C5">
      <w:pPr>
        <w:pStyle w:val="Title"/>
        <w:jc w:val="both"/>
        <w:rPr>
          <w:b w:val="0"/>
          <w:sz w:val="24"/>
          <w:szCs w:val="24"/>
          <w:u w:val="none"/>
        </w:rPr>
      </w:pPr>
      <w:r w:rsidRPr="00A91AD8">
        <w:rPr>
          <w:b w:val="0"/>
          <w:bCs/>
          <w:sz w:val="24"/>
        </w:rPr>
        <w:t>Большеильбинского</w:t>
      </w:r>
      <w:r w:rsidRPr="00A91AD8">
        <w:rPr>
          <w:b w:val="0"/>
          <w:sz w:val="24"/>
          <w:szCs w:val="24"/>
          <w:u w:val="none"/>
        </w:rPr>
        <w:t xml:space="preserve"> </w:t>
      </w:r>
      <w:r w:rsidRPr="005868AB">
        <w:rPr>
          <w:b w:val="0"/>
          <w:sz w:val="24"/>
          <w:szCs w:val="24"/>
          <w:u w:val="none"/>
        </w:rPr>
        <w:t>сельсовета</w:t>
      </w:r>
      <w:r w:rsidRPr="005868AB">
        <w:rPr>
          <w:b w:val="0"/>
          <w:sz w:val="24"/>
          <w:szCs w:val="24"/>
          <w:u w:val="none"/>
        </w:rPr>
        <w:tab/>
      </w:r>
      <w:r w:rsidRPr="005868AB">
        <w:rPr>
          <w:b w:val="0"/>
          <w:sz w:val="24"/>
          <w:szCs w:val="24"/>
          <w:u w:val="none"/>
        </w:rPr>
        <w:tab/>
      </w:r>
      <w:r w:rsidRPr="005868AB">
        <w:rPr>
          <w:b w:val="0"/>
          <w:sz w:val="24"/>
          <w:szCs w:val="24"/>
          <w:u w:val="none"/>
        </w:rPr>
        <w:tab/>
      </w:r>
      <w:r w:rsidRPr="005868AB">
        <w:rPr>
          <w:b w:val="0"/>
          <w:sz w:val="24"/>
          <w:szCs w:val="24"/>
          <w:u w:val="none"/>
        </w:rPr>
        <w:tab/>
      </w:r>
      <w:r w:rsidRPr="005868AB">
        <w:rPr>
          <w:b w:val="0"/>
          <w:sz w:val="24"/>
          <w:szCs w:val="24"/>
          <w:u w:val="none"/>
        </w:rPr>
        <w:tab/>
        <w:t xml:space="preserve">        </w:t>
      </w:r>
      <w:r>
        <w:rPr>
          <w:b w:val="0"/>
          <w:sz w:val="24"/>
          <w:szCs w:val="24"/>
          <w:u w:val="none"/>
        </w:rPr>
        <w:t>В.В.Рябцев</w:t>
      </w:r>
    </w:p>
    <w:sectPr w:rsidR="005C5B56" w:rsidRPr="005868AB" w:rsidSect="002C11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60D4E"/>
    <w:multiLevelType w:val="hybridMultilevel"/>
    <w:tmpl w:val="570A86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D3E3F0B"/>
    <w:multiLevelType w:val="hybridMultilevel"/>
    <w:tmpl w:val="6E808D0C"/>
    <w:lvl w:ilvl="0" w:tplc="5D42155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8FB"/>
    <w:rsid w:val="00006DD6"/>
    <w:rsid w:val="0000710E"/>
    <w:rsid w:val="000154B4"/>
    <w:rsid w:val="00015650"/>
    <w:rsid w:val="00016422"/>
    <w:rsid w:val="00021140"/>
    <w:rsid w:val="000234E3"/>
    <w:rsid w:val="000310CB"/>
    <w:rsid w:val="00031C4F"/>
    <w:rsid w:val="0003279C"/>
    <w:rsid w:val="00033A84"/>
    <w:rsid w:val="00033B83"/>
    <w:rsid w:val="00034893"/>
    <w:rsid w:val="00037F23"/>
    <w:rsid w:val="00040C12"/>
    <w:rsid w:val="0004701A"/>
    <w:rsid w:val="00054950"/>
    <w:rsid w:val="000558F6"/>
    <w:rsid w:val="00055942"/>
    <w:rsid w:val="00055F44"/>
    <w:rsid w:val="000615A8"/>
    <w:rsid w:val="00061C69"/>
    <w:rsid w:val="00062137"/>
    <w:rsid w:val="000627C4"/>
    <w:rsid w:val="00064C21"/>
    <w:rsid w:val="000661A2"/>
    <w:rsid w:val="0006686C"/>
    <w:rsid w:val="00070602"/>
    <w:rsid w:val="00071FED"/>
    <w:rsid w:val="000733B4"/>
    <w:rsid w:val="00080240"/>
    <w:rsid w:val="00080981"/>
    <w:rsid w:val="000909C6"/>
    <w:rsid w:val="00093B51"/>
    <w:rsid w:val="00094AA2"/>
    <w:rsid w:val="000A0A15"/>
    <w:rsid w:val="000A3BA1"/>
    <w:rsid w:val="000B0D1F"/>
    <w:rsid w:val="000B181E"/>
    <w:rsid w:val="000B53E1"/>
    <w:rsid w:val="000B599D"/>
    <w:rsid w:val="000B7FE8"/>
    <w:rsid w:val="000C4791"/>
    <w:rsid w:val="000C5402"/>
    <w:rsid w:val="000D25F8"/>
    <w:rsid w:val="000D3C8A"/>
    <w:rsid w:val="000D40DA"/>
    <w:rsid w:val="000D7225"/>
    <w:rsid w:val="000E37A6"/>
    <w:rsid w:val="000E39C7"/>
    <w:rsid w:val="000F0726"/>
    <w:rsid w:val="000F7348"/>
    <w:rsid w:val="00101D25"/>
    <w:rsid w:val="00102CD2"/>
    <w:rsid w:val="001043AC"/>
    <w:rsid w:val="0010501F"/>
    <w:rsid w:val="0011188E"/>
    <w:rsid w:val="00112641"/>
    <w:rsid w:val="001127F3"/>
    <w:rsid w:val="0011349D"/>
    <w:rsid w:val="00116187"/>
    <w:rsid w:val="001215A5"/>
    <w:rsid w:val="00122E59"/>
    <w:rsid w:val="0012556C"/>
    <w:rsid w:val="00127452"/>
    <w:rsid w:val="00134430"/>
    <w:rsid w:val="00137657"/>
    <w:rsid w:val="001424D5"/>
    <w:rsid w:val="00144129"/>
    <w:rsid w:val="00146144"/>
    <w:rsid w:val="001650D7"/>
    <w:rsid w:val="001667D1"/>
    <w:rsid w:val="0016721B"/>
    <w:rsid w:val="00167731"/>
    <w:rsid w:val="00170105"/>
    <w:rsid w:val="00170596"/>
    <w:rsid w:val="001750BE"/>
    <w:rsid w:val="001767D7"/>
    <w:rsid w:val="00180F0A"/>
    <w:rsid w:val="00182186"/>
    <w:rsid w:val="00190354"/>
    <w:rsid w:val="0019188F"/>
    <w:rsid w:val="00191F4E"/>
    <w:rsid w:val="00192DFA"/>
    <w:rsid w:val="00197C49"/>
    <w:rsid w:val="00197E47"/>
    <w:rsid w:val="001A3507"/>
    <w:rsid w:val="001A463A"/>
    <w:rsid w:val="001A7AB4"/>
    <w:rsid w:val="001B04ED"/>
    <w:rsid w:val="001E54FF"/>
    <w:rsid w:val="001E6CA6"/>
    <w:rsid w:val="001F2AF7"/>
    <w:rsid w:val="001F44CA"/>
    <w:rsid w:val="001F7A6B"/>
    <w:rsid w:val="002002A5"/>
    <w:rsid w:val="002007D9"/>
    <w:rsid w:val="00207FCA"/>
    <w:rsid w:val="0021184F"/>
    <w:rsid w:val="00222A01"/>
    <w:rsid w:val="00223CA5"/>
    <w:rsid w:val="00225EBD"/>
    <w:rsid w:val="00227DA7"/>
    <w:rsid w:val="0023378E"/>
    <w:rsid w:val="00233F90"/>
    <w:rsid w:val="002346FF"/>
    <w:rsid w:val="00236A5C"/>
    <w:rsid w:val="002503E2"/>
    <w:rsid w:val="00252177"/>
    <w:rsid w:val="002526EC"/>
    <w:rsid w:val="0025700C"/>
    <w:rsid w:val="00257FF7"/>
    <w:rsid w:val="002723EF"/>
    <w:rsid w:val="002745D6"/>
    <w:rsid w:val="00275E91"/>
    <w:rsid w:val="00280EDF"/>
    <w:rsid w:val="00287F6E"/>
    <w:rsid w:val="0029309F"/>
    <w:rsid w:val="002A008A"/>
    <w:rsid w:val="002A1D22"/>
    <w:rsid w:val="002A2220"/>
    <w:rsid w:val="002A25F7"/>
    <w:rsid w:val="002A3928"/>
    <w:rsid w:val="002A5318"/>
    <w:rsid w:val="002B0081"/>
    <w:rsid w:val="002B0AF0"/>
    <w:rsid w:val="002B2B02"/>
    <w:rsid w:val="002B3765"/>
    <w:rsid w:val="002B5648"/>
    <w:rsid w:val="002B588D"/>
    <w:rsid w:val="002C1149"/>
    <w:rsid w:val="002C635D"/>
    <w:rsid w:val="002D2DEB"/>
    <w:rsid w:val="002E23C4"/>
    <w:rsid w:val="002F19C5"/>
    <w:rsid w:val="002F1A23"/>
    <w:rsid w:val="002F2C44"/>
    <w:rsid w:val="002F3780"/>
    <w:rsid w:val="002F54A3"/>
    <w:rsid w:val="00300818"/>
    <w:rsid w:val="0030117C"/>
    <w:rsid w:val="00311F79"/>
    <w:rsid w:val="00312735"/>
    <w:rsid w:val="00313165"/>
    <w:rsid w:val="00315C39"/>
    <w:rsid w:val="0031650F"/>
    <w:rsid w:val="00320578"/>
    <w:rsid w:val="0032154B"/>
    <w:rsid w:val="00321CC9"/>
    <w:rsid w:val="00330A5D"/>
    <w:rsid w:val="00331B1B"/>
    <w:rsid w:val="00332176"/>
    <w:rsid w:val="003322A7"/>
    <w:rsid w:val="003333FF"/>
    <w:rsid w:val="00335A36"/>
    <w:rsid w:val="00341623"/>
    <w:rsid w:val="00341E07"/>
    <w:rsid w:val="00346990"/>
    <w:rsid w:val="003470E8"/>
    <w:rsid w:val="003511D5"/>
    <w:rsid w:val="003512A8"/>
    <w:rsid w:val="00351528"/>
    <w:rsid w:val="00351A78"/>
    <w:rsid w:val="0035211D"/>
    <w:rsid w:val="00353122"/>
    <w:rsid w:val="00353B12"/>
    <w:rsid w:val="003613F5"/>
    <w:rsid w:val="00362EFE"/>
    <w:rsid w:val="00363774"/>
    <w:rsid w:val="00366C34"/>
    <w:rsid w:val="00371321"/>
    <w:rsid w:val="00371D04"/>
    <w:rsid w:val="00371FC6"/>
    <w:rsid w:val="003752C7"/>
    <w:rsid w:val="00375A17"/>
    <w:rsid w:val="00375CF9"/>
    <w:rsid w:val="00376FD8"/>
    <w:rsid w:val="003803F0"/>
    <w:rsid w:val="00380E45"/>
    <w:rsid w:val="00385723"/>
    <w:rsid w:val="00386BDD"/>
    <w:rsid w:val="0039365C"/>
    <w:rsid w:val="003945AE"/>
    <w:rsid w:val="003964CF"/>
    <w:rsid w:val="003A2E63"/>
    <w:rsid w:val="003A76BA"/>
    <w:rsid w:val="003B06B9"/>
    <w:rsid w:val="003B1AF2"/>
    <w:rsid w:val="003B3C97"/>
    <w:rsid w:val="003B4919"/>
    <w:rsid w:val="003B5839"/>
    <w:rsid w:val="003C4F11"/>
    <w:rsid w:val="003C5214"/>
    <w:rsid w:val="003C53B1"/>
    <w:rsid w:val="003D005B"/>
    <w:rsid w:val="003D155B"/>
    <w:rsid w:val="003D3806"/>
    <w:rsid w:val="003D70D5"/>
    <w:rsid w:val="003E1C72"/>
    <w:rsid w:val="003E2B84"/>
    <w:rsid w:val="003E2E19"/>
    <w:rsid w:val="003E38C8"/>
    <w:rsid w:val="003E5EEF"/>
    <w:rsid w:val="003E6230"/>
    <w:rsid w:val="003E7DD2"/>
    <w:rsid w:val="003F789D"/>
    <w:rsid w:val="00400114"/>
    <w:rsid w:val="00401502"/>
    <w:rsid w:val="00401F11"/>
    <w:rsid w:val="00402210"/>
    <w:rsid w:val="004031E2"/>
    <w:rsid w:val="004050D2"/>
    <w:rsid w:val="00410869"/>
    <w:rsid w:val="00410E4A"/>
    <w:rsid w:val="0041183D"/>
    <w:rsid w:val="00413006"/>
    <w:rsid w:val="00413874"/>
    <w:rsid w:val="00416286"/>
    <w:rsid w:val="00416DCC"/>
    <w:rsid w:val="004203C1"/>
    <w:rsid w:val="004253FD"/>
    <w:rsid w:val="00425773"/>
    <w:rsid w:val="004303B0"/>
    <w:rsid w:val="00430A8E"/>
    <w:rsid w:val="0043334D"/>
    <w:rsid w:val="00434492"/>
    <w:rsid w:val="00434B33"/>
    <w:rsid w:val="0043785C"/>
    <w:rsid w:val="004443E4"/>
    <w:rsid w:val="00452012"/>
    <w:rsid w:val="00452B3D"/>
    <w:rsid w:val="00453701"/>
    <w:rsid w:val="0045460F"/>
    <w:rsid w:val="0045669D"/>
    <w:rsid w:val="00461F2E"/>
    <w:rsid w:val="00465231"/>
    <w:rsid w:val="0046699F"/>
    <w:rsid w:val="00470BD0"/>
    <w:rsid w:val="00472A11"/>
    <w:rsid w:val="004749D1"/>
    <w:rsid w:val="0047544C"/>
    <w:rsid w:val="00481965"/>
    <w:rsid w:val="004838C4"/>
    <w:rsid w:val="00484659"/>
    <w:rsid w:val="00487EF5"/>
    <w:rsid w:val="00494BCC"/>
    <w:rsid w:val="00496842"/>
    <w:rsid w:val="00496CCE"/>
    <w:rsid w:val="00497065"/>
    <w:rsid w:val="004A03C1"/>
    <w:rsid w:val="004A7F14"/>
    <w:rsid w:val="004A7FE8"/>
    <w:rsid w:val="004B2EE1"/>
    <w:rsid w:val="004B6943"/>
    <w:rsid w:val="004C32B2"/>
    <w:rsid w:val="004C3CF2"/>
    <w:rsid w:val="004C4643"/>
    <w:rsid w:val="004C693C"/>
    <w:rsid w:val="004C7BAA"/>
    <w:rsid w:val="004D0BDF"/>
    <w:rsid w:val="004D112B"/>
    <w:rsid w:val="004D57C5"/>
    <w:rsid w:val="004D63E0"/>
    <w:rsid w:val="004D6453"/>
    <w:rsid w:val="004D67B3"/>
    <w:rsid w:val="004D76E1"/>
    <w:rsid w:val="004F09D8"/>
    <w:rsid w:val="004F2546"/>
    <w:rsid w:val="004F4FA6"/>
    <w:rsid w:val="004F6C1D"/>
    <w:rsid w:val="004F7F16"/>
    <w:rsid w:val="00500C18"/>
    <w:rsid w:val="005058FE"/>
    <w:rsid w:val="00505A1B"/>
    <w:rsid w:val="005061A8"/>
    <w:rsid w:val="005105DF"/>
    <w:rsid w:val="00516B55"/>
    <w:rsid w:val="00524D7D"/>
    <w:rsid w:val="005303CB"/>
    <w:rsid w:val="0053275E"/>
    <w:rsid w:val="00534385"/>
    <w:rsid w:val="0053699C"/>
    <w:rsid w:val="00536A3A"/>
    <w:rsid w:val="00541D5B"/>
    <w:rsid w:val="005478A3"/>
    <w:rsid w:val="00547F0F"/>
    <w:rsid w:val="0055063E"/>
    <w:rsid w:val="00557D9F"/>
    <w:rsid w:val="00561255"/>
    <w:rsid w:val="00562C5A"/>
    <w:rsid w:val="00571123"/>
    <w:rsid w:val="00572611"/>
    <w:rsid w:val="00577087"/>
    <w:rsid w:val="0058529B"/>
    <w:rsid w:val="00586036"/>
    <w:rsid w:val="005868AB"/>
    <w:rsid w:val="005872C5"/>
    <w:rsid w:val="005912CD"/>
    <w:rsid w:val="005922FE"/>
    <w:rsid w:val="005948C1"/>
    <w:rsid w:val="00594CEB"/>
    <w:rsid w:val="0059648A"/>
    <w:rsid w:val="005965EA"/>
    <w:rsid w:val="005A2E12"/>
    <w:rsid w:val="005A7396"/>
    <w:rsid w:val="005B00DF"/>
    <w:rsid w:val="005B1E99"/>
    <w:rsid w:val="005B23B2"/>
    <w:rsid w:val="005B2BE5"/>
    <w:rsid w:val="005B493E"/>
    <w:rsid w:val="005B6134"/>
    <w:rsid w:val="005C1D09"/>
    <w:rsid w:val="005C4190"/>
    <w:rsid w:val="005C5B56"/>
    <w:rsid w:val="005C7415"/>
    <w:rsid w:val="005D1BCA"/>
    <w:rsid w:val="005D59F3"/>
    <w:rsid w:val="005D635E"/>
    <w:rsid w:val="005E1A89"/>
    <w:rsid w:val="005E79C9"/>
    <w:rsid w:val="005F3181"/>
    <w:rsid w:val="005F380D"/>
    <w:rsid w:val="005F441A"/>
    <w:rsid w:val="005F464D"/>
    <w:rsid w:val="006002D9"/>
    <w:rsid w:val="00601667"/>
    <w:rsid w:val="0060342A"/>
    <w:rsid w:val="00603F2B"/>
    <w:rsid w:val="006062DA"/>
    <w:rsid w:val="006068ED"/>
    <w:rsid w:val="00616665"/>
    <w:rsid w:val="00617B01"/>
    <w:rsid w:val="00621A87"/>
    <w:rsid w:val="00624526"/>
    <w:rsid w:val="00631873"/>
    <w:rsid w:val="00632B5C"/>
    <w:rsid w:val="00635F1F"/>
    <w:rsid w:val="00637B10"/>
    <w:rsid w:val="00641601"/>
    <w:rsid w:val="00641747"/>
    <w:rsid w:val="006429AF"/>
    <w:rsid w:val="0064709D"/>
    <w:rsid w:val="006475F4"/>
    <w:rsid w:val="00647D6C"/>
    <w:rsid w:val="00657E00"/>
    <w:rsid w:val="006648CE"/>
    <w:rsid w:val="00672446"/>
    <w:rsid w:val="006742DD"/>
    <w:rsid w:val="0067611C"/>
    <w:rsid w:val="006769EF"/>
    <w:rsid w:val="006779F0"/>
    <w:rsid w:val="00684F69"/>
    <w:rsid w:val="00686FD9"/>
    <w:rsid w:val="0069275A"/>
    <w:rsid w:val="006A1DC1"/>
    <w:rsid w:val="006A35FC"/>
    <w:rsid w:val="006A42B8"/>
    <w:rsid w:val="006A5E32"/>
    <w:rsid w:val="006A706C"/>
    <w:rsid w:val="006B0758"/>
    <w:rsid w:val="006B19D9"/>
    <w:rsid w:val="006B1BB4"/>
    <w:rsid w:val="006B36BD"/>
    <w:rsid w:val="006B3FDD"/>
    <w:rsid w:val="006B45ED"/>
    <w:rsid w:val="006B46A1"/>
    <w:rsid w:val="006B76B3"/>
    <w:rsid w:val="006C254F"/>
    <w:rsid w:val="006C3C0B"/>
    <w:rsid w:val="006C670B"/>
    <w:rsid w:val="006D3890"/>
    <w:rsid w:val="006D3CD0"/>
    <w:rsid w:val="006E08B4"/>
    <w:rsid w:val="006E1A03"/>
    <w:rsid w:val="006E7FAE"/>
    <w:rsid w:val="006F152B"/>
    <w:rsid w:val="006F159E"/>
    <w:rsid w:val="006F250A"/>
    <w:rsid w:val="006F396F"/>
    <w:rsid w:val="006F6776"/>
    <w:rsid w:val="006F7B09"/>
    <w:rsid w:val="007069C8"/>
    <w:rsid w:val="00707BFE"/>
    <w:rsid w:val="0071008A"/>
    <w:rsid w:val="00710C7E"/>
    <w:rsid w:val="00710FDE"/>
    <w:rsid w:val="00713F04"/>
    <w:rsid w:val="0072180A"/>
    <w:rsid w:val="00722CC1"/>
    <w:rsid w:val="0072563A"/>
    <w:rsid w:val="00725D4B"/>
    <w:rsid w:val="0072604B"/>
    <w:rsid w:val="007264C9"/>
    <w:rsid w:val="0072679D"/>
    <w:rsid w:val="00726962"/>
    <w:rsid w:val="00732218"/>
    <w:rsid w:val="00732254"/>
    <w:rsid w:val="007330D9"/>
    <w:rsid w:val="007352BA"/>
    <w:rsid w:val="00737323"/>
    <w:rsid w:val="00741298"/>
    <w:rsid w:val="007501F3"/>
    <w:rsid w:val="0075410A"/>
    <w:rsid w:val="0075556E"/>
    <w:rsid w:val="00756E45"/>
    <w:rsid w:val="007658F4"/>
    <w:rsid w:val="00767825"/>
    <w:rsid w:val="007700D3"/>
    <w:rsid w:val="0077174A"/>
    <w:rsid w:val="00776F50"/>
    <w:rsid w:val="00781419"/>
    <w:rsid w:val="00781DE7"/>
    <w:rsid w:val="00785E31"/>
    <w:rsid w:val="00787063"/>
    <w:rsid w:val="007943CD"/>
    <w:rsid w:val="007953DC"/>
    <w:rsid w:val="00796959"/>
    <w:rsid w:val="007A0A78"/>
    <w:rsid w:val="007A0EE0"/>
    <w:rsid w:val="007A2673"/>
    <w:rsid w:val="007A2E8B"/>
    <w:rsid w:val="007A31DF"/>
    <w:rsid w:val="007A3566"/>
    <w:rsid w:val="007A491A"/>
    <w:rsid w:val="007A5265"/>
    <w:rsid w:val="007B0BCC"/>
    <w:rsid w:val="007B1C75"/>
    <w:rsid w:val="007C6C49"/>
    <w:rsid w:val="007D0ED7"/>
    <w:rsid w:val="007D266D"/>
    <w:rsid w:val="007D3995"/>
    <w:rsid w:val="007D4D7A"/>
    <w:rsid w:val="007E044A"/>
    <w:rsid w:val="007E45AF"/>
    <w:rsid w:val="007E4C90"/>
    <w:rsid w:val="007E68C4"/>
    <w:rsid w:val="007E7C4D"/>
    <w:rsid w:val="007F3EAC"/>
    <w:rsid w:val="007F5210"/>
    <w:rsid w:val="007F6E7D"/>
    <w:rsid w:val="007F6ED4"/>
    <w:rsid w:val="007F746C"/>
    <w:rsid w:val="00800C49"/>
    <w:rsid w:val="00800C74"/>
    <w:rsid w:val="00805EA4"/>
    <w:rsid w:val="008077CD"/>
    <w:rsid w:val="00807ACE"/>
    <w:rsid w:val="008116AC"/>
    <w:rsid w:val="00811BD3"/>
    <w:rsid w:val="00812A41"/>
    <w:rsid w:val="008147D9"/>
    <w:rsid w:val="00817B74"/>
    <w:rsid w:val="00822EDA"/>
    <w:rsid w:val="0082600E"/>
    <w:rsid w:val="00826ABF"/>
    <w:rsid w:val="00830768"/>
    <w:rsid w:val="00834011"/>
    <w:rsid w:val="00834280"/>
    <w:rsid w:val="008346C5"/>
    <w:rsid w:val="00835576"/>
    <w:rsid w:val="00836D25"/>
    <w:rsid w:val="00843538"/>
    <w:rsid w:val="00850630"/>
    <w:rsid w:val="00850D69"/>
    <w:rsid w:val="00861520"/>
    <w:rsid w:val="00861C38"/>
    <w:rsid w:val="00863E5F"/>
    <w:rsid w:val="0086428B"/>
    <w:rsid w:val="008655A7"/>
    <w:rsid w:val="008674CA"/>
    <w:rsid w:val="008726C0"/>
    <w:rsid w:val="00872939"/>
    <w:rsid w:val="008769D1"/>
    <w:rsid w:val="00877855"/>
    <w:rsid w:val="00877FE3"/>
    <w:rsid w:val="00877FEA"/>
    <w:rsid w:val="00880178"/>
    <w:rsid w:val="0088237F"/>
    <w:rsid w:val="00891B30"/>
    <w:rsid w:val="00891D0B"/>
    <w:rsid w:val="00891F42"/>
    <w:rsid w:val="00894768"/>
    <w:rsid w:val="00894A94"/>
    <w:rsid w:val="008958E3"/>
    <w:rsid w:val="008A598D"/>
    <w:rsid w:val="008B16DB"/>
    <w:rsid w:val="008B1A6A"/>
    <w:rsid w:val="008B2880"/>
    <w:rsid w:val="008B3675"/>
    <w:rsid w:val="008B3762"/>
    <w:rsid w:val="008C135F"/>
    <w:rsid w:val="008C2785"/>
    <w:rsid w:val="008C6726"/>
    <w:rsid w:val="008D2691"/>
    <w:rsid w:val="008D3305"/>
    <w:rsid w:val="008E1329"/>
    <w:rsid w:val="008E1DAC"/>
    <w:rsid w:val="008E22A2"/>
    <w:rsid w:val="008E4281"/>
    <w:rsid w:val="008E4D90"/>
    <w:rsid w:val="008E5C55"/>
    <w:rsid w:val="009008E8"/>
    <w:rsid w:val="0090130F"/>
    <w:rsid w:val="00901994"/>
    <w:rsid w:val="00902DAD"/>
    <w:rsid w:val="0090612D"/>
    <w:rsid w:val="0090693B"/>
    <w:rsid w:val="009116B3"/>
    <w:rsid w:val="00913530"/>
    <w:rsid w:val="00916777"/>
    <w:rsid w:val="00922327"/>
    <w:rsid w:val="00923499"/>
    <w:rsid w:val="00923F1C"/>
    <w:rsid w:val="00924213"/>
    <w:rsid w:val="00926BAC"/>
    <w:rsid w:val="00926CE0"/>
    <w:rsid w:val="009338AF"/>
    <w:rsid w:val="00936B97"/>
    <w:rsid w:val="00937937"/>
    <w:rsid w:val="00940123"/>
    <w:rsid w:val="00942D1D"/>
    <w:rsid w:val="00950537"/>
    <w:rsid w:val="00950ADF"/>
    <w:rsid w:val="00951968"/>
    <w:rsid w:val="00954069"/>
    <w:rsid w:val="00954521"/>
    <w:rsid w:val="00955216"/>
    <w:rsid w:val="009565EE"/>
    <w:rsid w:val="009567FD"/>
    <w:rsid w:val="0096155F"/>
    <w:rsid w:val="00961A81"/>
    <w:rsid w:val="009669B6"/>
    <w:rsid w:val="00971621"/>
    <w:rsid w:val="009758CB"/>
    <w:rsid w:val="0097714D"/>
    <w:rsid w:val="00980D31"/>
    <w:rsid w:val="00982803"/>
    <w:rsid w:val="009873DF"/>
    <w:rsid w:val="0098766C"/>
    <w:rsid w:val="0099168D"/>
    <w:rsid w:val="00993C30"/>
    <w:rsid w:val="0099561A"/>
    <w:rsid w:val="009A0257"/>
    <w:rsid w:val="009A45D5"/>
    <w:rsid w:val="009A58A6"/>
    <w:rsid w:val="009A7E83"/>
    <w:rsid w:val="009B151E"/>
    <w:rsid w:val="009B226F"/>
    <w:rsid w:val="009B2B43"/>
    <w:rsid w:val="009B6AA2"/>
    <w:rsid w:val="009C135F"/>
    <w:rsid w:val="009C189B"/>
    <w:rsid w:val="009C192F"/>
    <w:rsid w:val="009D0FBE"/>
    <w:rsid w:val="009D2267"/>
    <w:rsid w:val="009D30EE"/>
    <w:rsid w:val="009E611D"/>
    <w:rsid w:val="009E6703"/>
    <w:rsid w:val="009F04DA"/>
    <w:rsid w:val="009F17C7"/>
    <w:rsid w:val="009F1D40"/>
    <w:rsid w:val="009F3786"/>
    <w:rsid w:val="009F410B"/>
    <w:rsid w:val="009F61AB"/>
    <w:rsid w:val="00A01123"/>
    <w:rsid w:val="00A01756"/>
    <w:rsid w:val="00A04251"/>
    <w:rsid w:val="00A04AF2"/>
    <w:rsid w:val="00A067DE"/>
    <w:rsid w:val="00A07E41"/>
    <w:rsid w:val="00A11473"/>
    <w:rsid w:val="00A118FB"/>
    <w:rsid w:val="00A144D9"/>
    <w:rsid w:val="00A2034F"/>
    <w:rsid w:val="00A20E98"/>
    <w:rsid w:val="00A26326"/>
    <w:rsid w:val="00A27545"/>
    <w:rsid w:val="00A354C4"/>
    <w:rsid w:val="00A41177"/>
    <w:rsid w:val="00A46FEB"/>
    <w:rsid w:val="00A51722"/>
    <w:rsid w:val="00A574E2"/>
    <w:rsid w:val="00A60509"/>
    <w:rsid w:val="00A62E80"/>
    <w:rsid w:val="00A6348A"/>
    <w:rsid w:val="00A64784"/>
    <w:rsid w:val="00A66EDB"/>
    <w:rsid w:val="00A6752F"/>
    <w:rsid w:val="00A70EE5"/>
    <w:rsid w:val="00A72B0E"/>
    <w:rsid w:val="00A7359B"/>
    <w:rsid w:val="00A76F10"/>
    <w:rsid w:val="00A814CF"/>
    <w:rsid w:val="00A82018"/>
    <w:rsid w:val="00A86044"/>
    <w:rsid w:val="00A91212"/>
    <w:rsid w:val="00A91AD8"/>
    <w:rsid w:val="00A923B3"/>
    <w:rsid w:val="00A92583"/>
    <w:rsid w:val="00A92883"/>
    <w:rsid w:val="00A962A3"/>
    <w:rsid w:val="00AA0BFE"/>
    <w:rsid w:val="00AA1F20"/>
    <w:rsid w:val="00AA314D"/>
    <w:rsid w:val="00AA4027"/>
    <w:rsid w:val="00AA453F"/>
    <w:rsid w:val="00AA538D"/>
    <w:rsid w:val="00AB03A0"/>
    <w:rsid w:val="00AB041C"/>
    <w:rsid w:val="00AB5FCC"/>
    <w:rsid w:val="00AB6C23"/>
    <w:rsid w:val="00AB7A56"/>
    <w:rsid w:val="00AD36D9"/>
    <w:rsid w:val="00AD45C9"/>
    <w:rsid w:val="00AD5354"/>
    <w:rsid w:val="00AD67E1"/>
    <w:rsid w:val="00AE0077"/>
    <w:rsid w:val="00AE1A6A"/>
    <w:rsid w:val="00AE6097"/>
    <w:rsid w:val="00AE6B02"/>
    <w:rsid w:val="00AF6BCC"/>
    <w:rsid w:val="00B018D4"/>
    <w:rsid w:val="00B02538"/>
    <w:rsid w:val="00B033F4"/>
    <w:rsid w:val="00B0613E"/>
    <w:rsid w:val="00B14893"/>
    <w:rsid w:val="00B152CA"/>
    <w:rsid w:val="00B15FB0"/>
    <w:rsid w:val="00B17618"/>
    <w:rsid w:val="00B177DE"/>
    <w:rsid w:val="00B178E1"/>
    <w:rsid w:val="00B17ECF"/>
    <w:rsid w:val="00B21655"/>
    <w:rsid w:val="00B2330D"/>
    <w:rsid w:val="00B32BCC"/>
    <w:rsid w:val="00B3482F"/>
    <w:rsid w:val="00B40F11"/>
    <w:rsid w:val="00B41573"/>
    <w:rsid w:val="00B421E7"/>
    <w:rsid w:val="00B42C9E"/>
    <w:rsid w:val="00B4451F"/>
    <w:rsid w:val="00B44FBD"/>
    <w:rsid w:val="00B50AC6"/>
    <w:rsid w:val="00B527D8"/>
    <w:rsid w:val="00B53469"/>
    <w:rsid w:val="00B54194"/>
    <w:rsid w:val="00B546FB"/>
    <w:rsid w:val="00B55602"/>
    <w:rsid w:val="00B56C2B"/>
    <w:rsid w:val="00B609FA"/>
    <w:rsid w:val="00B62D96"/>
    <w:rsid w:val="00B653C5"/>
    <w:rsid w:val="00B7342B"/>
    <w:rsid w:val="00B76C06"/>
    <w:rsid w:val="00B872D5"/>
    <w:rsid w:val="00B92D18"/>
    <w:rsid w:val="00B9353D"/>
    <w:rsid w:val="00BA1297"/>
    <w:rsid w:val="00BA2D3A"/>
    <w:rsid w:val="00BA4FF7"/>
    <w:rsid w:val="00BA5A13"/>
    <w:rsid w:val="00BA7CBF"/>
    <w:rsid w:val="00BB10D5"/>
    <w:rsid w:val="00BB10D9"/>
    <w:rsid w:val="00BB4D93"/>
    <w:rsid w:val="00BD1CDA"/>
    <w:rsid w:val="00BD5023"/>
    <w:rsid w:val="00BD7238"/>
    <w:rsid w:val="00BE0B32"/>
    <w:rsid w:val="00BE0B9B"/>
    <w:rsid w:val="00BE3AA1"/>
    <w:rsid w:val="00BE64F0"/>
    <w:rsid w:val="00BF04B0"/>
    <w:rsid w:val="00C057A7"/>
    <w:rsid w:val="00C0582B"/>
    <w:rsid w:val="00C13AD3"/>
    <w:rsid w:val="00C13C06"/>
    <w:rsid w:val="00C14F8D"/>
    <w:rsid w:val="00C17713"/>
    <w:rsid w:val="00C31EA2"/>
    <w:rsid w:val="00C31F32"/>
    <w:rsid w:val="00C32D93"/>
    <w:rsid w:val="00C334F1"/>
    <w:rsid w:val="00C34406"/>
    <w:rsid w:val="00C3473F"/>
    <w:rsid w:val="00C35721"/>
    <w:rsid w:val="00C36058"/>
    <w:rsid w:val="00C40994"/>
    <w:rsid w:val="00C431E4"/>
    <w:rsid w:val="00C432E8"/>
    <w:rsid w:val="00C44289"/>
    <w:rsid w:val="00C44974"/>
    <w:rsid w:val="00C460BC"/>
    <w:rsid w:val="00C57F03"/>
    <w:rsid w:val="00C61C7B"/>
    <w:rsid w:val="00C62A4D"/>
    <w:rsid w:val="00C649B9"/>
    <w:rsid w:val="00C7098B"/>
    <w:rsid w:val="00C720EE"/>
    <w:rsid w:val="00C82184"/>
    <w:rsid w:val="00C8282F"/>
    <w:rsid w:val="00C849ED"/>
    <w:rsid w:val="00C850A6"/>
    <w:rsid w:val="00C908AE"/>
    <w:rsid w:val="00C91BC0"/>
    <w:rsid w:val="00C91EB9"/>
    <w:rsid w:val="00C921AC"/>
    <w:rsid w:val="00C9355C"/>
    <w:rsid w:val="00C95884"/>
    <w:rsid w:val="00C97E8F"/>
    <w:rsid w:val="00CA2937"/>
    <w:rsid w:val="00CA5DEB"/>
    <w:rsid w:val="00CB1254"/>
    <w:rsid w:val="00CB2D84"/>
    <w:rsid w:val="00CB4124"/>
    <w:rsid w:val="00CC16BB"/>
    <w:rsid w:val="00CC18B2"/>
    <w:rsid w:val="00CC48EB"/>
    <w:rsid w:val="00CC6F3E"/>
    <w:rsid w:val="00CC78C4"/>
    <w:rsid w:val="00CD20B5"/>
    <w:rsid w:val="00CD3800"/>
    <w:rsid w:val="00CD480F"/>
    <w:rsid w:val="00CD4DA7"/>
    <w:rsid w:val="00CD4FD6"/>
    <w:rsid w:val="00CD6700"/>
    <w:rsid w:val="00CD69F5"/>
    <w:rsid w:val="00CE419F"/>
    <w:rsid w:val="00CE5723"/>
    <w:rsid w:val="00CF0152"/>
    <w:rsid w:val="00CF455D"/>
    <w:rsid w:val="00CF64B1"/>
    <w:rsid w:val="00CF73FA"/>
    <w:rsid w:val="00D00C85"/>
    <w:rsid w:val="00D01253"/>
    <w:rsid w:val="00D10B11"/>
    <w:rsid w:val="00D1455C"/>
    <w:rsid w:val="00D14BA2"/>
    <w:rsid w:val="00D156E5"/>
    <w:rsid w:val="00D32CF2"/>
    <w:rsid w:val="00D3356F"/>
    <w:rsid w:val="00D41046"/>
    <w:rsid w:val="00D43FD6"/>
    <w:rsid w:val="00D44126"/>
    <w:rsid w:val="00D541D1"/>
    <w:rsid w:val="00D62C7D"/>
    <w:rsid w:val="00D717BA"/>
    <w:rsid w:val="00D74E4B"/>
    <w:rsid w:val="00D751DB"/>
    <w:rsid w:val="00D75356"/>
    <w:rsid w:val="00D80C66"/>
    <w:rsid w:val="00D8204F"/>
    <w:rsid w:val="00D8302A"/>
    <w:rsid w:val="00D906E6"/>
    <w:rsid w:val="00D918D3"/>
    <w:rsid w:val="00D938F0"/>
    <w:rsid w:val="00DA2534"/>
    <w:rsid w:val="00DA38DC"/>
    <w:rsid w:val="00DA59E8"/>
    <w:rsid w:val="00DA61BA"/>
    <w:rsid w:val="00DA7BA5"/>
    <w:rsid w:val="00DB0278"/>
    <w:rsid w:val="00DB38F6"/>
    <w:rsid w:val="00DB3E57"/>
    <w:rsid w:val="00DB47C2"/>
    <w:rsid w:val="00DB5CD9"/>
    <w:rsid w:val="00DB74EC"/>
    <w:rsid w:val="00DB7CEC"/>
    <w:rsid w:val="00DC32AA"/>
    <w:rsid w:val="00DC36FE"/>
    <w:rsid w:val="00DC4C19"/>
    <w:rsid w:val="00DC608A"/>
    <w:rsid w:val="00DD13BC"/>
    <w:rsid w:val="00DD2B9F"/>
    <w:rsid w:val="00DD46FF"/>
    <w:rsid w:val="00DE08C2"/>
    <w:rsid w:val="00DE4119"/>
    <w:rsid w:val="00DE5235"/>
    <w:rsid w:val="00DE6CC6"/>
    <w:rsid w:val="00DF01C6"/>
    <w:rsid w:val="00DF1260"/>
    <w:rsid w:val="00DF370D"/>
    <w:rsid w:val="00DF56E6"/>
    <w:rsid w:val="00DF5E87"/>
    <w:rsid w:val="00E100FC"/>
    <w:rsid w:val="00E15141"/>
    <w:rsid w:val="00E179E3"/>
    <w:rsid w:val="00E20E6E"/>
    <w:rsid w:val="00E21211"/>
    <w:rsid w:val="00E21E58"/>
    <w:rsid w:val="00E2671B"/>
    <w:rsid w:val="00E27AD0"/>
    <w:rsid w:val="00E306DF"/>
    <w:rsid w:val="00E33A81"/>
    <w:rsid w:val="00E341D2"/>
    <w:rsid w:val="00E42E9F"/>
    <w:rsid w:val="00E43B0B"/>
    <w:rsid w:val="00E46846"/>
    <w:rsid w:val="00E51654"/>
    <w:rsid w:val="00E532CA"/>
    <w:rsid w:val="00E56570"/>
    <w:rsid w:val="00E5744C"/>
    <w:rsid w:val="00E578CB"/>
    <w:rsid w:val="00E60DA9"/>
    <w:rsid w:val="00E627BF"/>
    <w:rsid w:val="00E643E6"/>
    <w:rsid w:val="00E657BF"/>
    <w:rsid w:val="00E6608B"/>
    <w:rsid w:val="00E73578"/>
    <w:rsid w:val="00E740D3"/>
    <w:rsid w:val="00E77D30"/>
    <w:rsid w:val="00E82857"/>
    <w:rsid w:val="00E8557B"/>
    <w:rsid w:val="00E90FD6"/>
    <w:rsid w:val="00E93C2F"/>
    <w:rsid w:val="00E9640A"/>
    <w:rsid w:val="00EA103F"/>
    <w:rsid w:val="00EA1D32"/>
    <w:rsid w:val="00EA2C4A"/>
    <w:rsid w:val="00EA2ECA"/>
    <w:rsid w:val="00EB20E5"/>
    <w:rsid w:val="00EB2E3A"/>
    <w:rsid w:val="00EB43F1"/>
    <w:rsid w:val="00EB53E0"/>
    <w:rsid w:val="00EC467B"/>
    <w:rsid w:val="00EC7268"/>
    <w:rsid w:val="00EC7D9E"/>
    <w:rsid w:val="00ED1644"/>
    <w:rsid w:val="00ED5D80"/>
    <w:rsid w:val="00ED6A67"/>
    <w:rsid w:val="00ED7FE7"/>
    <w:rsid w:val="00EE2254"/>
    <w:rsid w:val="00EE46FC"/>
    <w:rsid w:val="00EE7065"/>
    <w:rsid w:val="00EF19D0"/>
    <w:rsid w:val="00EF5F56"/>
    <w:rsid w:val="00F067AE"/>
    <w:rsid w:val="00F0743C"/>
    <w:rsid w:val="00F21333"/>
    <w:rsid w:val="00F22737"/>
    <w:rsid w:val="00F23F16"/>
    <w:rsid w:val="00F24053"/>
    <w:rsid w:val="00F27125"/>
    <w:rsid w:val="00F277B4"/>
    <w:rsid w:val="00F30036"/>
    <w:rsid w:val="00F31203"/>
    <w:rsid w:val="00F3198E"/>
    <w:rsid w:val="00F31FBB"/>
    <w:rsid w:val="00F33EEB"/>
    <w:rsid w:val="00F4015E"/>
    <w:rsid w:val="00F403CF"/>
    <w:rsid w:val="00F42520"/>
    <w:rsid w:val="00F43145"/>
    <w:rsid w:val="00F43F76"/>
    <w:rsid w:val="00F51CEA"/>
    <w:rsid w:val="00F53DCD"/>
    <w:rsid w:val="00F55B6B"/>
    <w:rsid w:val="00F5689D"/>
    <w:rsid w:val="00F60E68"/>
    <w:rsid w:val="00F64BAA"/>
    <w:rsid w:val="00F65603"/>
    <w:rsid w:val="00F707F6"/>
    <w:rsid w:val="00F71E2E"/>
    <w:rsid w:val="00F722C5"/>
    <w:rsid w:val="00F72DED"/>
    <w:rsid w:val="00F75880"/>
    <w:rsid w:val="00F75D2F"/>
    <w:rsid w:val="00F8082D"/>
    <w:rsid w:val="00F87194"/>
    <w:rsid w:val="00F90ACE"/>
    <w:rsid w:val="00F91A9A"/>
    <w:rsid w:val="00F92ECE"/>
    <w:rsid w:val="00F963BF"/>
    <w:rsid w:val="00F96F13"/>
    <w:rsid w:val="00FA030F"/>
    <w:rsid w:val="00FA1E07"/>
    <w:rsid w:val="00FA235E"/>
    <w:rsid w:val="00FB07C5"/>
    <w:rsid w:val="00FB24A6"/>
    <w:rsid w:val="00FB431F"/>
    <w:rsid w:val="00FB4DD8"/>
    <w:rsid w:val="00FB595E"/>
    <w:rsid w:val="00FB5DB5"/>
    <w:rsid w:val="00FB6C5D"/>
    <w:rsid w:val="00FC1297"/>
    <w:rsid w:val="00FC2866"/>
    <w:rsid w:val="00FC35FC"/>
    <w:rsid w:val="00FC76C3"/>
    <w:rsid w:val="00FD19AB"/>
    <w:rsid w:val="00FD31D8"/>
    <w:rsid w:val="00FD34D5"/>
    <w:rsid w:val="00FD5ED4"/>
    <w:rsid w:val="00FE04AB"/>
    <w:rsid w:val="00FE2F3A"/>
    <w:rsid w:val="00FE3DF3"/>
    <w:rsid w:val="00FE4C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8FB"/>
    <w:rPr>
      <w:sz w:val="24"/>
      <w:szCs w:val="24"/>
    </w:rPr>
  </w:style>
  <w:style w:type="paragraph" w:styleId="Heading1">
    <w:name w:val="heading 1"/>
    <w:basedOn w:val="Normal"/>
    <w:next w:val="Normal"/>
    <w:link w:val="Heading1Char"/>
    <w:uiPriority w:val="99"/>
    <w:qFormat/>
    <w:rsid w:val="00DC608A"/>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A118FB"/>
    <w:pPr>
      <w:keepNext/>
      <w:jc w:val="center"/>
      <w:outlineLvl w:val="2"/>
    </w:pPr>
    <w:rPr>
      <w:sz w:val="28"/>
      <w:szCs w:val="20"/>
    </w:rPr>
  </w:style>
  <w:style w:type="paragraph" w:styleId="Heading4">
    <w:name w:val="heading 4"/>
    <w:basedOn w:val="Normal"/>
    <w:next w:val="Normal"/>
    <w:link w:val="Heading4Char"/>
    <w:uiPriority w:val="99"/>
    <w:qFormat/>
    <w:rsid w:val="00A118FB"/>
    <w:pPr>
      <w:keepNext/>
      <w:jc w:val="center"/>
      <w:outlineLvl w:val="3"/>
    </w:pPr>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608A"/>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A118FB"/>
    <w:rPr>
      <w:sz w:val="28"/>
      <w:lang w:val="ru-RU" w:eastAsia="ru-RU"/>
    </w:rPr>
  </w:style>
  <w:style w:type="character" w:customStyle="1" w:styleId="Heading4Char">
    <w:name w:val="Heading 4 Char"/>
    <w:basedOn w:val="DefaultParagraphFont"/>
    <w:link w:val="Heading4"/>
    <w:uiPriority w:val="9"/>
    <w:semiHidden/>
    <w:rsid w:val="00FB174A"/>
    <w:rPr>
      <w:rFonts w:asciiTheme="minorHAnsi" w:eastAsiaTheme="minorEastAsia" w:hAnsiTheme="minorHAnsi" w:cstheme="minorBidi"/>
      <w:b/>
      <w:bCs/>
      <w:sz w:val="28"/>
      <w:szCs w:val="28"/>
    </w:rPr>
  </w:style>
  <w:style w:type="paragraph" w:styleId="BodyText">
    <w:name w:val="Body Text"/>
    <w:aliases w:val="Основной текст Знак,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Normal"/>
    <w:link w:val="BodyTextChar"/>
    <w:uiPriority w:val="99"/>
    <w:rsid w:val="00A118FB"/>
    <w:pPr>
      <w:jc w:val="center"/>
    </w:pPr>
    <w:rPr>
      <w:sz w:val="20"/>
      <w:szCs w:val="20"/>
    </w:rPr>
  </w:style>
  <w:style w:type="character" w:customStyle="1" w:styleId="BodyTextChar">
    <w:name w:val="Body Text Char"/>
    <w:aliases w:val="Основной текст Знак Char,Основной текст Знак Знак Char,Основной текст Знак Знак Знак Знак Знак Char,Основной текст Знак Знак Знак Знак Знак Знак Char,Основной текст Знак Знак Знак Char,Основной текст Знак2 Char"/>
    <w:basedOn w:val="DefaultParagraphFont"/>
    <w:link w:val="BodyText"/>
    <w:uiPriority w:val="99"/>
    <w:locked/>
    <w:rsid w:val="00A118FB"/>
    <w:rPr>
      <w:lang w:val="ru-RU" w:eastAsia="ru-RU"/>
    </w:rPr>
  </w:style>
  <w:style w:type="paragraph" w:customStyle="1" w:styleId="ConsPlusNormal">
    <w:name w:val="ConsPlusNormal"/>
    <w:link w:val="ConsPlusNormal0"/>
    <w:uiPriority w:val="99"/>
    <w:rsid w:val="00A118FB"/>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A118FB"/>
    <w:rPr>
      <w:rFonts w:ascii="Arial" w:hAnsi="Arial"/>
      <w:lang w:val="ru-RU" w:eastAsia="ru-RU"/>
    </w:rPr>
  </w:style>
  <w:style w:type="paragraph" w:customStyle="1" w:styleId="ConsPlusTitle">
    <w:name w:val="ConsPlusTitle"/>
    <w:uiPriority w:val="99"/>
    <w:rsid w:val="00A118FB"/>
    <w:pPr>
      <w:widowControl w:val="0"/>
      <w:autoSpaceDE w:val="0"/>
      <w:autoSpaceDN w:val="0"/>
      <w:adjustRightInd w:val="0"/>
    </w:pPr>
    <w:rPr>
      <w:b/>
      <w:bCs/>
      <w:sz w:val="24"/>
      <w:szCs w:val="24"/>
    </w:rPr>
  </w:style>
  <w:style w:type="paragraph" w:customStyle="1" w:styleId="Style5">
    <w:name w:val="Style5"/>
    <w:basedOn w:val="Normal"/>
    <w:uiPriority w:val="99"/>
    <w:rsid w:val="00A118FB"/>
    <w:pPr>
      <w:widowControl w:val="0"/>
      <w:autoSpaceDE w:val="0"/>
      <w:autoSpaceDN w:val="0"/>
      <w:adjustRightInd w:val="0"/>
      <w:spacing w:line="322" w:lineRule="exact"/>
      <w:jc w:val="center"/>
    </w:pPr>
    <w:rPr>
      <w:rFonts w:ascii="Century Gothic" w:hAnsi="Century Gothic"/>
    </w:rPr>
  </w:style>
  <w:style w:type="character" w:customStyle="1" w:styleId="FontStyle19">
    <w:name w:val="Font Style19"/>
    <w:uiPriority w:val="99"/>
    <w:rsid w:val="00A118FB"/>
    <w:rPr>
      <w:rFonts w:ascii="Times New Roman" w:hAnsi="Times New Roman"/>
      <w:sz w:val="26"/>
    </w:rPr>
  </w:style>
  <w:style w:type="paragraph" w:customStyle="1" w:styleId="Style10">
    <w:name w:val="Style10"/>
    <w:basedOn w:val="Normal"/>
    <w:uiPriority w:val="99"/>
    <w:rsid w:val="00A118FB"/>
    <w:pPr>
      <w:widowControl w:val="0"/>
      <w:autoSpaceDE w:val="0"/>
      <w:autoSpaceDN w:val="0"/>
      <w:adjustRightInd w:val="0"/>
      <w:spacing w:line="322" w:lineRule="exact"/>
    </w:pPr>
  </w:style>
  <w:style w:type="paragraph" w:styleId="BalloonText">
    <w:name w:val="Balloon Text"/>
    <w:basedOn w:val="Normal"/>
    <w:link w:val="BalloonTextChar"/>
    <w:uiPriority w:val="99"/>
    <w:rsid w:val="002C1149"/>
    <w:rPr>
      <w:rFonts w:ascii="Tahoma" w:hAnsi="Tahoma"/>
      <w:sz w:val="16"/>
      <w:szCs w:val="16"/>
    </w:rPr>
  </w:style>
  <w:style w:type="character" w:customStyle="1" w:styleId="BalloonTextChar">
    <w:name w:val="Balloon Text Char"/>
    <w:basedOn w:val="DefaultParagraphFont"/>
    <w:link w:val="BalloonText"/>
    <w:uiPriority w:val="99"/>
    <w:locked/>
    <w:rsid w:val="002C1149"/>
    <w:rPr>
      <w:rFonts w:ascii="Tahoma" w:hAnsi="Tahoma"/>
      <w:sz w:val="16"/>
    </w:rPr>
  </w:style>
  <w:style w:type="character" w:styleId="Hyperlink">
    <w:name w:val="Hyperlink"/>
    <w:basedOn w:val="DefaultParagraphFont"/>
    <w:uiPriority w:val="99"/>
    <w:rsid w:val="00134430"/>
    <w:rPr>
      <w:rFonts w:cs="Times New Roman"/>
      <w:color w:val="0000FF"/>
      <w:u w:val="single"/>
    </w:rPr>
  </w:style>
  <w:style w:type="paragraph" w:styleId="Title">
    <w:name w:val="Title"/>
    <w:basedOn w:val="Normal"/>
    <w:link w:val="TitleChar"/>
    <w:uiPriority w:val="99"/>
    <w:qFormat/>
    <w:rsid w:val="00134430"/>
    <w:pPr>
      <w:jc w:val="center"/>
    </w:pPr>
    <w:rPr>
      <w:b/>
      <w:sz w:val="28"/>
      <w:szCs w:val="20"/>
      <w:u w:val="single"/>
    </w:rPr>
  </w:style>
  <w:style w:type="character" w:customStyle="1" w:styleId="TitleChar">
    <w:name w:val="Title Char"/>
    <w:basedOn w:val="DefaultParagraphFont"/>
    <w:link w:val="Title"/>
    <w:uiPriority w:val="99"/>
    <w:locked/>
    <w:rsid w:val="00134430"/>
    <w:rPr>
      <w:rFonts w:cs="Times New Roman"/>
      <w:b/>
      <w:sz w:val="28"/>
      <w:u w:val="single"/>
    </w:rPr>
  </w:style>
  <w:style w:type="character" w:customStyle="1" w:styleId="2">
    <w:name w:val="Заголовок №2 + Не курсив"/>
    <w:basedOn w:val="DefaultParagraphFont"/>
    <w:uiPriority w:val="99"/>
    <w:rsid w:val="00134430"/>
    <w:rPr>
      <w:rFonts w:ascii="Times New Roman" w:hAnsi="Times New Roman" w:cs="Times New Roman"/>
      <w:i/>
      <w:iCs/>
      <w:color w:val="000000"/>
      <w:spacing w:val="0"/>
      <w:w w:val="100"/>
      <w:position w:val="0"/>
      <w:sz w:val="26"/>
      <w:szCs w:val="26"/>
      <w:shd w:val="clear" w:color="auto" w:fill="FFFFFF"/>
      <w:lang w:val="ru-RU" w:eastAsia="ru-RU"/>
    </w:rPr>
  </w:style>
  <w:style w:type="paragraph" w:customStyle="1" w:styleId="1">
    <w:name w:val="Абзац списка1"/>
    <w:basedOn w:val="Normal"/>
    <w:uiPriority w:val="99"/>
    <w:rsid w:val="006B45ED"/>
    <w:pPr>
      <w:spacing w:after="200" w:line="276" w:lineRule="auto"/>
      <w:ind w:left="720"/>
    </w:pPr>
    <w:rPr>
      <w:rFonts w:ascii="Calibri" w:hAnsi="Calibri" w:cs="Calibri"/>
      <w:sz w:val="22"/>
      <w:szCs w:val="22"/>
      <w:lang w:eastAsia="en-US"/>
    </w:rPr>
  </w:style>
  <w:style w:type="paragraph" w:styleId="ListParagraph">
    <w:name w:val="List Paragraph"/>
    <w:basedOn w:val="Normal"/>
    <w:uiPriority w:val="99"/>
    <w:qFormat/>
    <w:rsid w:val="006B45ED"/>
    <w:pPr>
      <w:spacing w:after="200" w:line="276" w:lineRule="auto"/>
      <w:ind w:left="720"/>
      <w:contextualSpacing/>
    </w:pPr>
    <w:rPr>
      <w:rFonts w:ascii="Calibri" w:hAnsi="Calibri"/>
      <w:sz w:val="22"/>
      <w:szCs w:val="22"/>
    </w:rPr>
  </w:style>
  <w:style w:type="character" w:customStyle="1" w:styleId="a">
    <w:name w:val="Основной текст_"/>
    <w:basedOn w:val="DefaultParagraphFont"/>
    <w:link w:val="10"/>
    <w:uiPriority w:val="99"/>
    <w:locked/>
    <w:rsid w:val="00B7342B"/>
    <w:rPr>
      <w:rFonts w:cs="Times New Roman"/>
      <w:sz w:val="18"/>
      <w:szCs w:val="18"/>
      <w:shd w:val="clear" w:color="auto" w:fill="FFFFFF"/>
    </w:rPr>
  </w:style>
  <w:style w:type="character" w:customStyle="1" w:styleId="6">
    <w:name w:val="Основной текст (6)_"/>
    <w:basedOn w:val="DefaultParagraphFont"/>
    <w:link w:val="60"/>
    <w:uiPriority w:val="99"/>
    <w:locked/>
    <w:rsid w:val="00B7342B"/>
    <w:rPr>
      <w:rFonts w:cs="Times New Roman"/>
      <w:b/>
      <w:bCs/>
      <w:sz w:val="18"/>
      <w:szCs w:val="18"/>
      <w:shd w:val="clear" w:color="auto" w:fill="FFFFFF"/>
    </w:rPr>
  </w:style>
  <w:style w:type="character" w:customStyle="1" w:styleId="61">
    <w:name w:val="Основной текст (6) + Не полужирный1"/>
    <w:basedOn w:val="6"/>
    <w:uiPriority w:val="99"/>
    <w:rsid w:val="00B7342B"/>
    <w:rPr>
      <w:color w:val="000000"/>
      <w:spacing w:val="0"/>
      <w:w w:val="100"/>
      <w:position w:val="0"/>
      <w:lang w:val="ru-RU" w:eastAsia="ru-RU"/>
    </w:rPr>
  </w:style>
  <w:style w:type="paragraph" w:customStyle="1" w:styleId="10">
    <w:name w:val="Основной текст1"/>
    <w:basedOn w:val="Normal"/>
    <w:link w:val="a"/>
    <w:uiPriority w:val="99"/>
    <w:rsid w:val="00B7342B"/>
    <w:pPr>
      <w:widowControl w:val="0"/>
      <w:shd w:val="clear" w:color="auto" w:fill="FFFFFF"/>
      <w:spacing w:before="60" w:line="235" w:lineRule="exact"/>
    </w:pPr>
    <w:rPr>
      <w:sz w:val="18"/>
      <w:szCs w:val="18"/>
    </w:rPr>
  </w:style>
  <w:style w:type="paragraph" w:customStyle="1" w:styleId="60">
    <w:name w:val="Основной текст (6)"/>
    <w:basedOn w:val="Normal"/>
    <w:link w:val="6"/>
    <w:uiPriority w:val="99"/>
    <w:rsid w:val="00B7342B"/>
    <w:pPr>
      <w:widowControl w:val="0"/>
      <w:shd w:val="clear" w:color="auto" w:fill="FFFFFF"/>
      <w:spacing w:before="420" w:line="216" w:lineRule="exact"/>
      <w:jc w:val="both"/>
    </w:pPr>
    <w:rPr>
      <w:b/>
      <w:bCs/>
      <w:sz w:val="18"/>
      <w:szCs w:val="18"/>
    </w:rPr>
  </w:style>
</w:styles>
</file>

<file path=word/webSettings.xml><?xml version="1.0" encoding="utf-8"?>
<w:webSettings xmlns:r="http://schemas.openxmlformats.org/officeDocument/2006/relationships" xmlns:w="http://schemas.openxmlformats.org/wordprocessingml/2006/main">
  <w:divs>
    <w:div w:id="879706908">
      <w:marLeft w:val="0"/>
      <w:marRight w:val="0"/>
      <w:marTop w:val="0"/>
      <w:marBottom w:val="0"/>
      <w:divBdr>
        <w:top w:val="none" w:sz="0" w:space="0" w:color="auto"/>
        <w:left w:val="none" w:sz="0" w:space="0" w:color="auto"/>
        <w:bottom w:val="none" w:sz="0" w:space="0" w:color="auto"/>
        <w:right w:val="none" w:sz="0" w:space="0" w:color="auto"/>
      </w:divBdr>
    </w:div>
    <w:div w:id="879706909">
      <w:marLeft w:val="0"/>
      <w:marRight w:val="0"/>
      <w:marTop w:val="0"/>
      <w:marBottom w:val="0"/>
      <w:divBdr>
        <w:top w:val="none" w:sz="0" w:space="0" w:color="auto"/>
        <w:left w:val="none" w:sz="0" w:space="0" w:color="auto"/>
        <w:bottom w:val="none" w:sz="0" w:space="0" w:color="auto"/>
        <w:right w:val="none" w:sz="0" w:space="0" w:color="auto"/>
      </w:divBdr>
    </w:div>
    <w:div w:id="879706910">
      <w:marLeft w:val="0"/>
      <w:marRight w:val="0"/>
      <w:marTop w:val="0"/>
      <w:marBottom w:val="0"/>
      <w:divBdr>
        <w:top w:val="none" w:sz="0" w:space="0" w:color="auto"/>
        <w:left w:val="none" w:sz="0" w:space="0" w:color="auto"/>
        <w:bottom w:val="none" w:sz="0" w:space="0" w:color="auto"/>
        <w:right w:val="none" w:sz="0" w:space="0" w:color="auto"/>
      </w:divBdr>
    </w:div>
    <w:div w:id="879706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4C47D362-26CF-451E-9F1C-474DD313F87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426</TotalTime>
  <Pages>1</Pages>
  <Words>395</Words>
  <Characters>2255</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40</cp:revision>
  <cp:lastPrinted>2022-07-05T01:10:00Z</cp:lastPrinted>
  <dcterms:created xsi:type="dcterms:W3CDTF">2019-02-19T03:52:00Z</dcterms:created>
  <dcterms:modified xsi:type="dcterms:W3CDTF">2022-11-03T03:31:00Z</dcterms:modified>
</cp:coreProperties>
</file>